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46BFB" w14:textId="77777777" w:rsidR="00243A4D" w:rsidRPr="00A40EFE" w:rsidRDefault="00025AAE" w:rsidP="007900E2">
      <w:pPr>
        <w:jc w:val="both"/>
        <w:rPr>
          <w:rFonts w:ascii="AbcPrint" w:hAnsi="AbcPrint"/>
          <w:b/>
          <w:sz w:val="16"/>
          <w:szCs w:val="16"/>
        </w:rPr>
      </w:pPr>
      <w:r>
        <w:rPr>
          <w:rFonts w:ascii="AbcPrint" w:hAnsi="AbcPrint"/>
          <w:b/>
          <w:sz w:val="32"/>
          <w:szCs w:val="32"/>
        </w:rPr>
        <w:tab/>
      </w:r>
      <w:r>
        <w:rPr>
          <w:rFonts w:ascii="AbcPrint" w:hAnsi="AbcPrint"/>
          <w:b/>
          <w:sz w:val="32"/>
          <w:szCs w:val="32"/>
        </w:rPr>
        <w:tab/>
      </w:r>
      <w:r>
        <w:rPr>
          <w:rFonts w:ascii="AbcPrint" w:hAnsi="AbcPrint"/>
          <w:b/>
          <w:sz w:val="32"/>
          <w:szCs w:val="32"/>
        </w:rPr>
        <w:tab/>
      </w:r>
      <w:r>
        <w:rPr>
          <w:rFonts w:ascii="AbcPrint" w:hAnsi="AbcPrint"/>
          <w:b/>
          <w:sz w:val="32"/>
          <w:szCs w:val="32"/>
        </w:rPr>
        <w:tab/>
      </w:r>
      <w:r>
        <w:rPr>
          <w:rFonts w:ascii="AbcPrint" w:hAnsi="AbcPrint"/>
          <w:b/>
          <w:sz w:val="32"/>
          <w:szCs w:val="32"/>
        </w:rPr>
        <w:tab/>
      </w:r>
      <w:r>
        <w:rPr>
          <w:rFonts w:ascii="AbcPrint" w:hAnsi="AbcPrint"/>
          <w:b/>
          <w:sz w:val="32"/>
          <w:szCs w:val="32"/>
        </w:rPr>
        <w:tab/>
      </w:r>
      <w:r>
        <w:rPr>
          <w:rFonts w:ascii="AbcPrint" w:hAnsi="AbcPrint"/>
          <w:b/>
          <w:sz w:val="32"/>
          <w:szCs w:val="32"/>
        </w:rPr>
        <w:tab/>
      </w:r>
      <w:r>
        <w:rPr>
          <w:rFonts w:ascii="AbcPrint" w:hAnsi="AbcPrint"/>
          <w:b/>
          <w:sz w:val="32"/>
          <w:szCs w:val="32"/>
        </w:rPr>
        <w:tab/>
      </w:r>
      <w:r>
        <w:rPr>
          <w:rFonts w:ascii="AbcPrint" w:hAnsi="AbcPrint"/>
          <w:b/>
          <w:sz w:val="32"/>
          <w:szCs w:val="32"/>
        </w:rPr>
        <w:tab/>
      </w:r>
    </w:p>
    <w:p w14:paraId="033F5859" w14:textId="77777777" w:rsidR="00D331A6" w:rsidRPr="00E536DF" w:rsidRDefault="00025AAE" w:rsidP="00243A4D">
      <w:pPr>
        <w:jc w:val="right"/>
        <w:rPr>
          <w:rFonts w:ascii="AbcPrint" w:hAnsi="AbcPrint"/>
          <w:b/>
          <w:sz w:val="28"/>
          <w:szCs w:val="28"/>
        </w:rPr>
      </w:pPr>
      <w:r w:rsidRPr="00E536DF">
        <w:rPr>
          <w:rFonts w:ascii="AbcPrint" w:hAnsi="AbcPrint"/>
          <w:b/>
          <w:sz w:val="28"/>
          <w:szCs w:val="28"/>
        </w:rPr>
        <w:tab/>
      </w:r>
    </w:p>
    <w:p w14:paraId="302D11D8" w14:textId="77777777" w:rsidR="00025AAE" w:rsidRPr="00F7731C" w:rsidRDefault="00025AAE" w:rsidP="00243A4D">
      <w:pPr>
        <w:jc w:val="right"/>
        <w:rPr>
          <w:rFonts w:ascii="Bell MT" w:hAnsi="Bell MT"/>
          <w:b/>
          <w:sz w:val="32"/>
          <w:szCs w:val="32"/>
        </w:rPr>
      </w:pPr>
      <w:r w:rsidRPr="00E536DF">
        <w:rPr>
          <w:rFonts w:ascii="Comic Sans MS" w:hAnsi="Comic Sans MS"/>
          <w:b/>
          <w:sz w:val="28"/>
          <w:szCs w:val="28"/>
        </w:rPr>
        <w:tab/>
      </w:r>
    </w:p>
    <w:p w14:paraId="4C125832" w14:textId="77777777" w:rsidR="000A0A21" w:rsidRPr="00F7731C" w:rsidRDefault="000A0A21" w:rsidP="007900E2">
      <w:pPr>
        <w:jc w:val="both"/>
        <w:rPr>
          <w:rFonts w:ascii="Bell MT" w:hAnsi="Bell MT"/>
          <w:b/>
          <w:sz w:val="32"/>
          <w:szCs w:val="32"/>
        </w:rPr>
      </w:pPr>
      <w:r w:rsidRPr="00F7731C">
        <w:rPr>
          <w:rFonts w:ascii="Bell MT" w:hAnsi="Bell MT"/>
          <w:b/>
          <w:sz w:val="32"/>
          <w:szCs w:val="32"/>
        </w:rPr>
        <w:t xml:space="preserve">Dear Parents, </w:t>
      </w:r>
    </w:p>
    <w:p w14:paraId="76CE6701" w14:textId="77777777" w:rsidR="004F2AC1" w:rsidRPr="00F7731C" w:rsidRDefault="004F2AC1" w:rsidP="007900E2">
      <w:pPr>
        <w:jc w:val="both"/>
        <w:rPr>
          <w:rFonts w:ascii="Bell MT" w:hAnsi="Bell MT"/>
          <w:b/>
          <w:sz w:val="32"/>
          <w:szCs w:val="32"/>
        </w:rPr>
      </w:pPr>
    </w:p>
    <w:p w14:paraId="67528054" w14:textId="77777777" w:rsidR="000A0A21" w:rsidRPr="00F7731C" w:rsidRDefault="000A0A21" w:rsidP="007900E2">
      <w:pPr>
        <w:jc w:val="both"/>
        <w:rPr>
          <w:rFonts w:ascii="Bell MT" w:hAnsi="Bell MT"/>
          <w:b/>
          <w:sz w:val="32"/>
          <w:szCs w:val="32"/>
        </w:rPr>
      </w:pPr>
      <w:r w:rsidRPr="00F7731C">
        <w:rPr>
          <w:rFonts w:ascii="Bell MT" w:hAnsi="Bell MT"/>
          <w:b/>
          <w:sz w:val="32"/>
          <w:szCs w:val="32"/>
        </w:rPr>
        <w:tab/>
        <w:t xml:space="preserve">With Valentine’s Day approaching, I would like to ask a special favor from you. It is </w:t>
      </w:r>
      <w:proofErr w:type="gramStart"/>
      <w:r w:rsidRPr="00F7731C">
        <w:rPr>
          <w:rFonts w:ascii="Bell MT" w:hAnsi="Bell MT"/>
          <w:b/>
          <w:sz w:val="32"/>
          <w:szCs w:val="32"/>
        </w:rPr>
        <w:t>actually homework</w:t>
      </w:r>
      <w:proofErr w:type="gramEnd"/>
      <w:r w:rsidRPr="00F7731C">
        <w:rPr>
          <w:rFonts w:ascii="Bell MT" w:hAnsi="Bell MT"/>
          <w:b/>
          <w:sz w:val="32"/>
          <w:szCs w:val="32"/>
        </w:rPr>
        <w:t xml:space="preserve"> for you! What I’m asking of you to do is: first, read the enclosed passage by James Hymes Jr.; second, reflect on your child unique gift</w:t>
      </w:r>
      <w:r w:rsidR="00D331A6" w:rsidRPr="00F7731C">
        <w:rPr>
          <w:rFonts w:ascii="Bell MT" w:hAnsi="Bell MT"/>
          <w:b/>
          <w:sz w:val="32"/>
          <w:szCs w:val="32"/>
        </w:rPr>
        <w:t>s</w:t>
      </w:r>
      <w:r w:rsidRPr="00F7731C">
        <w:rPr>
          <w:rFonts w:ascii="Bell MT" w:hAnsi="Bell MT"/>
          <w:b/>
          <w:sz w:val="32"/>
          <w:szCs w:val="32"/>
        </w:rPr>
        <w:t xml:space="preserve"> (that quality that makes Billy “Billy” and unlike any other child); and thirdly, to write a valentine </w:t>
      </w:r>
      <w:r w:rsidR="004F2AC1" w:rsidRPr="00F7731C">
        <w:rPr>
          <w:rFonts w:ascii="Bell MT" w:hAnsi="Bell MT"/>
          <w:b/>
          <w:sz w:val="32"/>
          <w:szCs w:val="32"/>
        </w:rPr>
        <w:t xml:space="preserve">letter </w:t>
      </w:r>
      <w:r w:rsidRPr="00F7731C">
        <w:rPr>
          <w:rFonts w:ascii="Bell MT" w:hAnsi="Bell MT"/>
          <w:b/>
          <w:sz w:val="32"/>
          <w:szCs w:val="32"/>
        </w:rPr>
        <w:t>to your child telling him/her how very special he/she is and why.</w:t>
      </w:r>
    </w:p>
    <w:p w14:paraId="6312172A" w14:textId="77777777" w:rsidR="00025AAE" w:rsidRPr="00F7731C" w:rsidRDefault="000A0A21" w:rsidP="007900E2">
      <w:pPr>
        <w:jc w:val="both"/>
        <w:rPr>
          <w:rFonts w:ascii="Bell MT" w:hAnsi="Bell MT"/>
          <w:b/>
          <w:sz w:val="32"/>
          <w:szCs w:val="32"/>
        </w:rPr>
      </w:pPr>
      <w:r w:rsidRPr="00F7731C">
        <w:rPr>
          <w:rFonts w:ascii="Bell MT" w:hAnsi="Bell MT"/>
          <w:b/>
          <w:sz w:val="32"/>
          <w:szCs w:val="32"/>
        </w:rPr>
        <w:tab/>
      </w:r>
      <w:r w:rsidRPr="00F7731C">
        <w:rPr>
          <w:rFonts w:ascii="Bell MT" w:hAnsi="Bell MT"/>
          <w:b/>
          <w:sz w:val="32"/>
          <w:szCs w:val="32"/>
        </w:rPr>
        <w:tab/>
      </w:r>
    </w:p>
    <w:p w14:paraId="480FA1BD" w14:textId="56F929B5" w:rsidR="000A0A21" w:rsidRPr="00F7731C" w:rsidRDefault="000A0A21" w:rsidP="00025AAE">
      <w:pPr>
        <w:ind w:firstLine="720"/>
        <w:jc w:val="both"/>
        <w:rPr>
          <w:rFonts w:ascii="Bell MT" w:hAnsi="Bell MT"/>
          <w:b/>
          <w:sz w:val="32"/>
          <w:szCs w:val="32"/>
        </w:rPr>
      </w:pPr>
      <w:r w:rsidRPr="00F7731C">
        <w:rPr>
          <w:rFonts w:ascii="Bell MT" w:hAnsi="Bell MT"/>
          <w:b/>
          <w:sz w:val="32"/>
          <w:szCs w:val="32"/>
        </w:rPr>
        <w:t>As Mr. Hymes says, we often get caught up in grade</w:t>
      </w:r>
      <w:r w:rsidR="002343A2" w:rsidRPr="00F7731C">
        <w:rPr>
          <w:rFonts w:ascii="Bell MT" w:hAnsi="Bell MT"/>
          <w:b/>
          <w:sz w:val="32"/>
          <w:szCs w:val="32"/>
        </w:rPr>
        <w:t>s</w:t>
      </w:r>
      <w:r w:rsidRPr="00F7731C">
        <w:rPr>
          <w:rFonts w:ascii="Bell MT" w:hAnsi="Bell MT"/>
          <w:b/>
          <w:sz w:val="32"/>
          <w:szCs w:val="32"/>
        </w:rPr>
        <w:t xml:space="preserve">, classroom performance, </w:t>
      </w:r>
      <w:r w:rsidR="00C32D0E" w:rsidRPr="00F7731C">
        <w:rPr>
          <w:rFonts w:ascii="Bell MT" w:hAnsi="Bell MT"/>
          <w:b/>
          <w:sz w:val="32"/>
          <w:szCs w:val="32"/>
        </w:rPr>
        <w:t>whether</w:t>
      </w:r>
      <w:r w:rsidRPr="00F7731C">
        <w:rPr>
          <w:rFonts w:ascii="Bell MT" w:hAnsi="Bell MT"/>
          <w:b/>
          <w:sz w:val="32"/>
          <w:szCs w:val="32"/>
        </w:rPr>
        <w:t xml:space="preserve"> your child qualifies for special programs, top teams, and biggest awards. We sometimes forget the core that powers that child- the unique personality trait that causes us to sit back and smile and feel a flush of pride in our offspring. Too often </w:t>
      </w:r>
      <w:r w:rsidR="004F2AC1" w:rsidRPr="00F7731C">
        <w:rPr>
          <w:rFonts w:ascii="Bell MT" w:hAnsi="Bell MT"/>
          <w:b/>
          <w:sz w:val="32"/>
          <w:szCs w:val="32"/>
        </w:rPr>
        <w:t xml:space="preserve">our lives are so </w:t>
      </w:r>
      <w:r w:rsidR="00C32D0E" w:rsidRPr="00F7731C">
        <w:rPr>
          <w:rFonts w:ascii="Bell MT" w:hAnsi="Bell MT"/>
          <w:b/>
          <w:sz w:val="32"/>
          <w:szCs w:val="32"/>
        </w:rPr>
        <w:t>busy,</w:t>
      </w:r>
      <w:r w:rsidR="004F2AC1" w:rsidRPr="00F7731C">
        <w:rPr>
          <w:rFonts w:ascii="Bell MT" w:hAnsi="Bell MT"/>
          <w:b/>
          <w:sz w:val="32"/>
          <w:szCs w:val="32"/>
        </w:rPr>
        <w:t xml:space="preserve"> and </w:t>
      </w:r>
      <w:r w:rsidRPr="00F7731C">
        <w:rPr>
          <w:rFonts w:ascii="Bell MT" w:hAnsi="Bell MT"/>
          <w:b/>
          <w:sz w:val="32"/>
          <w:szCs w:val="32"/>
        </w:rPr>
        <w:t xml:space="preserve">we </w:t>
      </w:r>
      <w:r w:rsidR="004F2AC1" w:rsidRPr="00F7731C">
        <w:rPr>
          <w:rFonts w:ascii="Bell MT" w:hAnsi="Bell MT"/>
          <w:b/>
          <w:sz w:val="32"/>
          <w:szCs w:val="32"/>
        </w:rPr>
        <w:t xml:space="preserve">don’t </w:t>
      </w:r>
      <w:r w:rsidRPr="00F7731C">
        <w:rPr>
          <w:rFonts w:ascii="Bell MT" w:hAnsi="Bell MT"/>
          <w:b/>
          <w:sz w:val="32"/>
          <w:szCs w:val="32"/>
        </w:rPr>
        <w:t>tell our k</w:t>
      </w:r>
      <w:r w:rsidR="004F2AC1" w:rsidRPr="00F7731C">
        <w:rPr>
          <w:rFonts w:ascii="Bell MT" w:hAnsi="Bell MT"/>
          <w:b/>
          <w:sz w:val="32"/>
          <w:szCs w:val="32"/>
        </w:rPr>
        <w:t xml:space="preserve">ids what we DO love about them often enough. </w:t>
      </w:r>
      <w:r w:rsidRPr="00F7731C">
        <w:rPr>
          <w:rFonts w:ascii="Bell MT" w:hAnsi="Bell MT"/>
          <w:b/>
          <w:sz w:val="32"/>
          <w:szCs w:val="32"/>
        </w:rPr>
        <w:t xml:space="preserve"> Please write a valentine</w:t>
      </w:r>
      <w:r w:rsidR="004F2AC1" w:rsidRPr="00F7731C">
        <w:rPr>
          <w:rFonts w:ascii="Bell MT" w:hAnsi="Bell MT"/>
          <w:b/>
          <w:sz w:val="32"/>
          <w:szCs w:val="32"/>
        </w:rPr>
        <w:t xml:space="preserve"> letter</w:t>
      </w:r>
      <w:r w:rsidRPr="00F7731C">
        <w:rPr>
          <w:rFonts w:ascii="Bell MT" w:hAnsi="Bell MT"/>
          <w:b/>
          <w:sz w:val="32"/>
          <w:szCs w:val="32"/>
        </w:rPr>
        <w:t xml:space="preserve"> to your child on the enclosed paper. Let you</w:t>
      </w:r>
      <w:r w:rsidR="00AD0CCD" w:rsidRPr="00F7731C">
        <w:rPr>
          <w:rFonts w:ascii="Bell MT" w:hAnsi="Bell MT"/>
          <w:b/>
          <w:sz w:val="32"/>
          <w:szCs w:val="32"/>
        </w:rPr>
        <w:t>r</w:t>
      </w:r>
      <w:r w:rsidRPr="00F7731C">
        <w:rPr>
          <w:rFonts w:ascii="Bell MT" w:hAnsi="Bell MT"/>
          <w:b/>
          <w:sz w:val="32"/>
          <w:szCs w:val="32"/>
        </w:rPr>
        <w:t xml:space="preserve"> son or daughter know what it is that makes him/her unique in your eyes. </w:t>
      </w:r>
    </w:p>
    <w:p w14:paraId="1ABCB6B0" w14:textId="77777777" w:rsidR="00025AAE" w:rsidRPr="00F7731C" w:rsidRDefault="000A0A21" w:rsidP="007900E2">
      <w:pPr>
        <w:jc w:val="both"/>
        <w:rPr>
          <w:rFonts w:ascii="Bell MT" w:hAnsi="Bell MT"/>
          <w:b/>
          <w:sz w:val="32"/>
          <w:szCs w:val="32"/>
        </w:rPr>
      </w:pPr>
      <w:r w:rsidRPr="00F7731C">
        <w:rPr>
          <w:rFonts w:ascii="Bell MT" w:hAnsi="Bell MT"/>
          <w:b/>
          <w:sz w:val="32"/>
          <w:szCs w:val="32"/>
        </w:rPr>
        <w:tab/>
      </w:r>
    </w:p>
    <w:p w14:paraId="54B94E69" w14:textId="7C459ABE" w:rsidR="00C53DF2" w:rsidRPr="00F7731C" w:rsidRDefault="000A0A21" w:rsidP="00025AAE">
      <w:pPr>
        <w:ind w:firstLine="720"/>
        <w:jc w:val="both"/>
        <w:rPr>
          <w:rFonts w:ascii="Bell MT" w:hAnsi="Bell MT"/>
          <w:b/>
          <w:sz w:val="32"/>
          <w:szCs w:val="32"/>
        </w:rPr>
      </w:pPr>
      <w:r w:rsidRPr="00F7731C">
        <w:rPr>
          <w:rFonts w:ascii="Bell MT" w:hAnsi="Bell MT"/>
          <w:b/>
          <w:sz w:val="32"/>
          <w:szCs w:val="32"/>
        </w:rPr>
        <w:t>Your child knows that you have “homework</w:t>
      </w:r>
      <w:proofErr w:type="gramStart"/>
      <w:r w:rsidRPr="00F7731C">
        <w:rPr>
          <w:rFonts w:ascii="Bell MT" w:hAnsi="Bell MT"/>
          <w:b/>
          <w:sz w:val="32"/>
          <w:szCs w:val="32"/>
        </w:rPr>
        <w:t>”</w:t>
      </w:r>
      <w:proofErr w:type="gramEnd"/>
      <w:r w:rsidRPr="00F7731C">
        <w:rPr>
          <w:rFonts w:ascii="Bell MT" w:hAnsi="Bell MT"/>
          <w:b/>
          <w:sz w:val="32"/>
          <w:szCs w:val="32"/>
        </w:rPr>
        <w:t xml:space="preserve"> but he/she doesn’t know exactly</w:t>
      </w:r>
      <w:r w:rsidR="00EF546D">
        <w:rPr>
          <w:rFonts w:ascii="Bell MT" w:hAnsi="Bell MT"/>
          <w:b/>
          <w:sz w:val="32"/>
          <w:szCs w:val="32"/>
        </w:rPr>
        <w:t xml:space="preserve"> </w:t>
      </w:r>
      <w:r w:rsidRPr="00F7731C">
        <w:rPr>
          <w:rFonts w:ascii="Bell MT" w:hAnsi="Bell MT"/>
          <w:b/>
          <w:sz w:val="32"/>
          <w:szCs w:val="32"/>
        </w:rPr>
        <w:t>what it is. We will surprise the children with your valentine on February 1</w:t>
      </w:r>
      <w:r w:rsidR="00D13899" w:rsidRPr="00F7731C">
        <w:rPr>
          <w:rFonts w:ascii="Bell MT" w:hAnsi="Bell MT"/>
          <w:b/>
          <w:sz w:val="32"/>
          <w:szCs w:val="32"/>
        </w:rPr>
        <w:t>4</w:t>
      </w:r>
      <w:r w:rsidRPr="00F7731C">
        <w:rPr>
          <w:rFonts w:ascii="Bell MT" w:hAnsi="Bell MT"/>
          <w:b/>
          <w:sz w:val="32"/>
          <w:szCs w:val="32"/>
          <w:vertAlign w:val="superscript"/>
        </w:rPr>
        <w:t>th</w:t>
      </w:r>
      <w:r w:rsidRPr="00F7731C">
        <w:rPr>
          <w:rFonts w:ascii="Bell MT" w:hAnsi="Bell MT"/>
          <w:b/>
          <w:sz w:val="32"/>
          <w:szCs w:val="32"/>
        </w:rPr>
        <w:t xml:space="preserve">. It is very important that your child </w:t>
      </w:r>
      <w:r w:rsidR="007F3598" w:rsidRPr="00F7731C">
        <w:rPr>
          <w:rFonts w:ascii="Bell MT" w:hAnsi="Bell MT"/>
          <w:b/>
          <w:sz w:val="32"/>
          <w:szCs w:val="32"/>
        </w:rPr>
        <w:t xml:space="preserve">receives a special </w:t>
      </w:r>
      <w:r w:rsidR="00C32D0E" w:rsidRPr="00F7731C">
        <w:rPr>
          <w:rFonts w:ascii="Bell MT" w:hAnsi="Bell MT"/>
          <w:b/>
          <w:sz w:val="32"/>
          <w:szCs w:val="32"/>
        </w:rPr>
        <w:t>Valentine’s</w:t>
      </w:r>
      <w:r w:rsidR="007F3598" w:rsidRPr="00F7731C">
        <w:rPr>
          <w:rFonts w:ascii="Bell MT" w:hAnsi="Bell MT"/>
          <w:b/>
          <w:sz w:val="32"/>
          <w:szCs w:val="32"/>
        </w:rPr>
        <w:t xml:space="preserve"> letter from you, so PLEASE make every effort possible to return your </w:t>
      </w:r>
      <w:r w:rsidR="00C32D0E" w:rsidRPr="00F7731C">
        <w:rPr>
          <w:rFonts w:ascii="Bell MT" w:hAnsi="Bell MT"/>
          <w:b/>
          <w:sz w:val="32"/>
          <w:szCs w:val="32"/>
        </w:rPr>
        <w:t>Valentine’s</w:t>
      </w:r>
      <w:r w:rsidR="007F3598" w:rsidRPr="00F7731C">
        <w:rPr>
          <w:rFonts w:ascii="Bell MT" w:hAnsi="Bell MT"/>
          <w:b/>
          <w:sz w:val="32"/>
          <w:szCs w:val="32"/>
        </w:rPr>
        <w:t xml:space="preserve"> letter on </w:t>
      </w:r>
      <w:r w:rsidR="0098059D">
        <w:rPr>
          <w:rFonts w:ascii="Bell MT" w:hAnsi="Bell MT"/>
          <w:b/>
          <w:color w:val="FF0000"/>
          <w:sz w:val="32"/>
          <w:szCs w:val="32"/>
          <w:u w:val="single"/>
        </w:rPr>
        <w:t>Monday</w:t>
      </w:r>
      <w:r w:rsidR="006B409A" w:rsidRPr="004625EC">
        <w:rPr>
          <w:rFonts w:ascii="Bell MT" w:hAnsi="Bell MT"/>
          <w:b/>
          <w:color w:val="FF0000"/>
          <w:sz w:val="32"/>
          <w:szCs w:val="32"/>
          <w:u w:val="single"/>
        </w:rPr>
        <w:t>,</w:t>
      </w:r>
      <w:r w:rsidR="00AD6C19" w:rsidRPr="004625EC">
        <w:rPr>
          <w:rFonts w:ascii="Bell MT" w:hAnsi="Bell MT"/>
          <w:b/>
          <w:color w:val="FF0000"/>
          <w:sz w:val="32"/>
          <w:szCs w:val="32"/>
          <w:u w:val="single"/>
        </w:rPr>
        <w:t xml:space="preserve"> </w:t>
      </w:r>
      <w:r w:rsidR="00C53DF2" w:rsidRPr="004625EC">
        <w:rPr>
          <w:rFonts w:ascii="Bell MT" w:hAnsi="Bell MT"/>
          <w:b/>
          <w:color w:val="FF0000"/>
          <w:sz w:val="32"/>
          <w:szCs w:val="32"/>
          <w:u w:val="single"/>
        </w:rPr>
        <w:t xml:space="preserve">February </w:t>
      </w:r>
      <w:r w:rsidR="004A5876">
        <w:rPr>
          <w:rFonts w:ascii="Bell MT" w:hAnsi="Bell MT"/>
          <w:b/>
          <w:color w:val="FF0000"/>
          <w:sz w:val="32"/>
          <w:szCs w:val="32"/>
          <w:u w:val="single"/>
        </w:rPr>
        <w:t>3</w:t>
      </w:r>
      <w:r w:rsidR="004A5876" w:rsidRPr="004A5876">
        <w:rPr>
          <w:rFonts w:ascii="Bell MT" w:hAnsi="Bell MT"/>
          <w:b/>
          <w:color w:val="FF0000"/>
          <w:sz w:val="32"/>
          <w:szCs w:val="32"/>
          <w:u w:val="single"/>
          <w:vertAlign w:val="superscript"/>
        </w:rPr>
        <w:t>rd</w:t>
      </w:r>
      <w:r w:rsidR="00C53DF2" w:rsidRPr="00F7731C">
        <w:rPr>
          <w:rFonts w:ascii="Bell MT" w:hAnsi="Bell MT"/>
          <w:b/>
          <w:sz w:val="32"/>
          <w:szCs w:val="32"/>
        </w:rPr>
        <w:t xml:space="preserve">. You can return your letter in </w:t>
      </w:r>
      <w:r w:rsidR="00D13899" w:rsidRPr="00F7731C">
        <w:rPr>
          <w:rFonts w:ascii="Bell MT" w:hAnsi="Bell MT"/>
          <w:b/>
          <w:sz w:val="32"/>
          <w:szCs w:val="32"/>
        </w:rPr>
        <w:t xml:space="preserve">an </w:t>
      </w:r>
      <w:r w:rsidR="007572CB" w:rsidRPr="00F7731C">
        <w:rPr>
          <w:rFonts w:ascii="Bell MT" w:hAnsi="Bell MT"/>
          <w:b/>
          <w:sz w:val="32"/>
          <w:szCs w:val="32"/>
        </w:rPr>
        <w:t>envelope- just</w:t>
      </w:r>
      <w:r w:rsidR="00C53DF2" w:rsidRPr="00F7731C">
        <w:rPr>
          <w:rFonts w:ascii="Bell MT" w:hAnsi="Bell MT"/>
          <w:b/>
          <w:sz w:val="32"/>
          <w:szCs w:val="32"/>
        </w:rPr>
        <w:t xml:space="preserve"> seal it with tape so that those children who possess a strong sense of curiosity won’t succumb to temptation!</w:t>
      </w:r>
    </w:p>
    <w:p w14:paraId="6401EF21" w14:textId="77777777" w:rsidR="00025AAE" w:rsidRPr="00F7731C" w:rsidRDefault="00C53DF2" w:rsidP="007900E2">
      <w:pPr>
        <w:jc w:val="both"/>
        <w:rPr>
          <w:rFonts w:ascii="Bell MT" w:hAnsi="Bell MT"/>
          <w:b/>
          <w:sz w:val="32"/>
          <w:szCs w:val="32"/>
        </w:rPr>
      </w:pPr>
      <w:r w:rsidRPr="00F7731C">
        <w:rPr>
          <w:rFonts w:ascii="Bell MT" w:hAnsi="Bell MT"/>
          <w:b/>
          <w:sz w:val="32"/>
          <w:szCs w:val="32"/>
        </w:rPr>
        <w:tab/>
      </w:r>
      <w:r w:rsidR="00025AAE" w:rsidRPr="00F7731C">
        <w:rPr>
          <w:rFonts w:ascii="Bell MT" w:hAnsi="Bell MT"/>
          <w:b/>
          <w:sz w:val="32"/>
          <w:szCs w:val="32"/>
        </w:rPr>
        <w:tab/>
      </w:r>
    </w:p>
    <w:p w14:paraId="393FAECA" w14:textId="5EE8778A" w:rsidR="00C53DF2" w:rsidRPr="00F7731C" w:rsidRDefault="00C32D0E" w:rsidP="00025AAE">
      <w:pPr>
        <w:ind w:firstLine="720"/>
        <w:jc w:val="both"/>
        <w:rPr>
          <w:rFonts w:ascii="Bell MT" w:hAnsi="Bell MT"/>
          <w:b/>
          <w:sz w:val="32"/>
          <w:szCs w:val="32"/>
        </w:rPr>
      </w:pPr>
      <w:r w:rsidRPr="00F7731C">
        <w:rPr>
          <w:rFonts w:ascii="Bell MT" w:hAnsi="Bell MT"/>
          <w:b/>
          <w:sz w:val="32"/>
          <w:szCs w:val="32"/>
        </w:rPr>
        <w:t>Again,</w:t>
      </w:r>
      <w:r w:rsidR="00C53DF2" w:rsidRPr="00F7731C">
        <w:rPr>
          <w:rFonts w:ascii="Bell MT" w:hAnsi="Bell MT"/>
          <w:b/>
          <w:sz w:val="32"/>
          <w:szCs w:val="32"/>
        </w:rPr>
        <w:t xml:space="preserve"> let me stress the importance of </w:t>
      </w:r>
      <w:r w:rsidR="00855160" w:rsidRPr="00F7731C">
        <w:rPr>
          <w:rFonts w:ascii="Bell MT" w:hAnsi="Bell MT"/>
          <w:b/>
          <w:sz w:val="32"/>
          <w:szCs w:val="32"/>
        </w:rPr>
        <w:t xml:space="preserve">your </w:t>
      </w:r>
      <w:r w:rsidR="00C53DF2" w:rsidRPr="00F7731C">
        <w:rPr>
          <w:rFonts w:ascii="Bell MT" w:hAnsi="Bell MT"/>
          <w:b/>
          <w:sz w:val="32"/>
          <w:szCs w:val="32"/>
        </w:rPr>
        <w:t>child receiving a special valentine from home. Have fun and please get your homework in on time!</w:t>
      </w:r>
    </w:p>
    <w:p w14:paraId="5B214124" w14:textId="77777777" w:rsidR="00855160" w:rsidRPr="00F7731C" w:rsidRDefault="00C53DF2" w:rsidP="007900E2">
      <w:pPr>
        <w:jc w:val="both"/>
        <w:rPr>
          <w:rFonts w:ascii="Bell MT" w:hAnsi="Bell MT"/>
          <w:b/>
          <w:sz w:val="32"/>
          <w:szCs w:val="32"/>
        </w:rPr>
      </w:pPr>
      <w:r w:rsidRPr="00F7731C">
        <w:rPr>
          <w:rFonts w:ascii="Bell MT" w:hAnsi="Bell MT"/>
          <w:b/>
          <w:sz w:val="32"/>
          <w:szCs w:val="32"/>
        </w:rPr>
        <w:tab/>
      </w:r>
      <w:r w:rsidRPr="00F7731C">
        <w:rPr>
          <w:rFonts w:ascii="Bell MT" w:hAnsi="Bell MT"/>
          <w:b/>
          <w:sz w:val="32"/>
          <w:szCs w:val="32"/>
        </w:rPr>
        <w:tab/>
      </w:r>
      <w:r w:rsidRPr="00F7731C">
        <w:rPr>
          <w:rFonts w:ascii="Bell MT" w:hAnsi="Bell MT"/>
          <w:b/>
          <w:sz w:val="32"/>
          <w:szCs w:val="32"/>
        </w:rPr>
        <w:tab/>
      </w:r>
      <w:r w:rsidRPr="00F7731C">
        <w:rPr>
          <w:rFonts w:ascii="Bell MT" w:hAnsi="Bell MT"/>
          <w:b/>
          <w:sz w:val="32"/>
          <w:szCs w:val="32"/>
        </w:rPr>
        <w:tab/>
      </w:r>
      <w:r w:rsidRPr="00F7731C">
        <w:rPr>
          <w:rFonts w:ascii="Bell MT" w:hAnsi="Bell MT"/>
          <w:b/>
          <w:sz w:val="32"/>
          <w:szCs w:val="32"/>
        </w:rPr>
        <w:tab/>
      </w:r>
      <w:r w:rsidRPr="00F7731C">
        <w:rPr>
          <w:rFonts w:ascii="Bell MT" w:hAnsi="Bell MT"/>
          <w:b/>
          <w:sz w:val="32"/>
          <w:szCs w:val="32"/>
        </w:rPr>
        <w:tab/>
      </w:r>
      <w:r w:rsidRPr="00F7731C">
        <w:rPr>
          <w:rFonts w:ascii="Bell MT" w:hAnsi="Bell MT"/>
          <w:b/>
          <w:sz w:val="32"/>
          <w:szCs w:val="32"/>
        </w:rPr>
        <w:tab/>
      </w:r>
    </w:p>
    <w:p w14:paraId="25CCE00A" w14:textId="7E43B791" w:rsidR="001A6D3A" w:rsidRPr="00F7731C" w:rsidRDefault="00463C6B" w:rsidP="007900E2">
      <w:pPr>
        <w:jc w:val="both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F7760" wp14:editId="2927FDE3">
                <wp:simplePos x="0" y="0"/>
                <wp:positionH relativeFrom="column">
                  <wp:posOffset>2387600</wp:posOffset>
                </wp:positionH>
                <wp:positionV relativeFrom="paragraph">
                  <wp:posOffset>134620</wp:posOffset>
                </wp:positionV>
                <wp:extent cx="4457700" cy="1257300"/>
                <wp:effectExtent l="6350" t="11430" r="12700" b="7620"/>
                <wp:wrapNone/>
                <wp:docPr id="138716360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DABD9" w14:textId="31245DBA" w:rsidR="004F3E76" w:rsidRPr="00966801" w:rsidRDefault="004F3E76" w:rsidP="004F3E76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66801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Please only send in 1 letter</w:t>
                            </w:r>
                            <w:r w:rsidRPr="00966801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!!!!  Keep in mind your child will be reading it on their own that’s why we are sending </w:t>
                            </w:r>
                            <w:r w:rsidR="00C32D0E" w:rsidRPr="00966801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big, lined</w:t>
                            </w:r>
                            <w:r w:rsidRPr="00966801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paper so they can read your writing.  Thanks!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F776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88pt;margin-top:10.6pt;width:351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">
                <v:textbox>
                  <w:txbxContent>
                    <w:p w14:paraId="507DABD9" w14:textId="31245DBA" w:rsidR="004F3E76" w:rsidRPr="00966801" w:rsidRDefault="004F3E76" w:rsidP="004F3E76">
                      <w:pP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66801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Please only send in 1 letter</w:t>
                      </w:r>
                      <w:r w:rsidRPr="00966801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!!!!  Keep in mind your child will be reading it on their own that’s why we are sending </w:t>
                      </w:r>
                      <w:r w:rsidR="00C32D0E" w:rsidRPr="00966801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big, lined</w:t>
                      </w:r>
                      <w:r w:rsidRPr="00966801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paper so they can read your writing.  Thanks! </w:t>
                      </w:r>
                    </w:p>
                  </w:txbxContent>
                </v:textbox>
              </v:shape>
            </w:pict>
          </mc:Fallback>
        </mc:AlternateContent>
      </w:r>
      <w:r w:rsidR="00C53DF2" w:rsidRPr="00F7731C">
        <w:rPr>
          <w:rFonts w:ascii="Bell MT" w:hAnsi="Bell MT"/>
          <w:b/>
          <w:sz w:val="32"/>
          <w:szCs w:val="32"/>
        </w:rPr>
        <w:t>Sincerely,</w:t>
      </w:r>
      <w:r w:rsidR="000A0A21" w:rsidRPr="00F7731C">
        <w:rPr>
          <w:rFonts w:ascii="Bell MT" w:hAnsi="Bell MT"/>
          <w:b/>
          <w:sz w:val="32"/>
          <w:szCs w:val="32"/>
        </w:rPr>
        <w:t xml:space="preserve"> </w:t>
      </w:r>
    </w:p>
    <w:p w14:paraId="3FBBB0EE" w14:textId="77777777" w:rsidR="007900E2" w:rsidRPr="00F7731C" w:rsidRDefault="00D66AAD" w:rsidP="007900E2">
      <w:pPr>
        <w:jc w:val="both"/>
        <w:rPr>
          <w:rFonts w:ascii="Bell MT" w:hAnsi="Bell MT"/>
          <w:b/>
          <w:sz w:val="32"/>
          <w:szCs w:val="32"/>
        </w:rPr>
      </w:pPr>
      <w:r w:rsidRPr="00F7731C">
        <w:rPr>
          <w:rFonts w:ascii="Bell MT" w:hAnsi="Bell MT"/>
          <w:b/>
          <w:sz w:val="32"/>
          <w:szCs w:val="32"/>
        </w:rPr>
        <w:t>First Grade Tea</w:t>
      </w:r>
      <w:r w:rsidR="0003391C" w:rsidRPr="00F7731C">
        <w:rPr>
          <w:rFonts w:ascii="Bell MT" w:hAnsi="Bell MT"/>
          <w:b/>
          <w:sz w:val="32"/>
          <w:szCs w:val="32"/>
        </w:rPr>
        <w:t>m</w:t>
      </w:r>
    </w:p>
    <w:sectPr w:rsidR="007900E2" w:rsidRPr="00F7731C" w:rsidSect="00E47F08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C7"/>
    <w:rsid w:val="000123C4"/>
    <w:rsid w:val="000212EE"/>
    <w:rsid w:val="00025AAE"/>
    <w:rsid w:val="0003391C"/>
    <w:rsid w:val="000A0A21"/>
    <w:rsid w:val="000A4C9A"/>
    <w:rsid w:val="000A7670"/>
    <w:rsid w:val="00110EB7"/>
    <w:rsid w:val="001A6D3A"/>
    <w:rsid w:val="001D4C85"/>
    <w:rsid w:val="001F174D"/>
    <w:rsid w:val="0020588E"/>
    <w:rsid w:val="00212885"/>
    <w:rsid w:val="002343A2"/>
    <w:rsid w:val="00243A4D"/>
    <w:rsid w:val="00283392"/>
    <w:rsid w:val="002A4829"/>
    <w:rsid w:val="00374580"/>
    <w:rsid w:val="0039324E"/>
    <w:rsid w:val="003F3CBE"/>
    <w:rsid w:val="004046A4"/>
    <w:rsid w:val="00414EAB"/>
    <w:rsid w:val="00424C09"/>
    <w:rsid w:val="0044452B"/>
    <w:rsid w:val="004625EC"/>
    <w:rsid w:val="00463C6B"/>
    <w:rsid w:val="004A5876"/>
    <w:rsid w:val="004B4AAF"/>
    <w:rsid w:val="004B5A1E"/>
    <w:rsid w:val="004C6A58"/>
    <w:rsid w:val="004F2AC1"/>
    <w:rsid w:val="004F3E76"/>
    <w:rsid w:val="00530BF3"/>
    <w:rsid w:val="005846B1"/>
    <w:rsid w:val="005D7BE0"/>
    <w:rsid w:val="005F4B32"/>
    <w:rsid w:val="00603A19"/>
    <w:rsid w:val="006409A3"/>
    <w:rsid w:val="00645EF4"/>
    <w:rsid w:val="00677E27"/>
    <w:rsid w:val="006B409A"/>
    <w:rsid w:val="007572CB"/>
    <w:rsid w:val="00784469"/>
    <w:rsid w:val="007900E2"/>
    <w:rsid w:val="007D4F19"/>
    <w:rsid w:val="007E37C2"/>
    <w:rsid w:val="007F3598"/>
    <w:rsid w:val="008179AC"/>
    <w:rsid w:val="00855160"/>
    <w:rsid w:val="00886FFE"/>
    <w:rsid w:val="00896A0D"/>
    <w:rsid w:val="008B672B"/>
    <w:rsid w:val="008E29D1"/>
    <w:rsid w:val="00966801"/>
    <w:rsid w:val="00974BB0"/>
    <w:rsid w:val="0098059D"/>
    <w:rsid w:val="00984AA1"/>
    <w:rsid w:val="0098722E"/>
    <w:rsid w:val="00A017AF"/>
    <w:rsid w:val="00A02FA1"/>
    <w:rsid w:val="00A35611"/>
    <w:rsid w:val="00A40EFE"/>
    <w:rsid w:val="00A47B22"/>
    <w:rsid w:val="00A60ED1"/>
    <w:rsid w:val="00AB55E6"/>
    <w:rsid w:val="00AD0CCD"/>
    <w:rsid w:val="00AD6C19"/>
    <w:rsid w:val="00AE149F"/>
    <w:rsid w:val="00AF59C7"/>
    <w:rsid w:val="00BB2D7B"/>
    <w:rsid w:val="00BB3F92"/>
    <w:rsid w:val="00C32D0E"/>
    <w:rsid w:val="00C53DF2"/>
    <w:rsid w:val="00C660D3"/>
    <w:rsid w:val="00C724A9"/>
    <w:rsid w:val="00D13899"/>
    <w:rsid w:val="00D17C62"/>
    <w:rsid w:val="00D331A6"/>
    <w:rsid w:val="00D5374D"/>
    <w:rsid w:val="00D66AAD"/>
    <w:rsid w:val="00DB5EC8"/>
    <w:rsid w:val="00E31100"/>
    <w:rsid w:val="00E37E6B"/>
    <w:rsid w:val="00E47F08"/>
    <w:rsid w:val="00E536DF"/>
    <w:rsid w:val="00E608EC"/>
    <w:rsid w:val="00E96A8E"/>
    <w:rsid w:val="00ED477F"/>
    <w:rsid w:val="00EF546D"/>
    <w:rsid w:val="00F7731C"/>
    <w:rsid w:val="00F94F68"/>
    <w:rsid w:val="00FA076B"/>
    <w:rsid w:val="00F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7C87C"/>
  <w15:chartTrackingRefBased/>
  <w15:docId w15:val="{2E9DFB13-E76C-4B15-8FA6-98E2D5AA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foe.Wendy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4" ma:contentTypeDescription="Create a new document." ma:contentTypeScope="" ma:versionID="e69789a5dca6bc473136bd4a994360c4">
  <xsd:schema xmlns:xsd="http://www.w3.org/2001/XMLSchema" xmlns:xs="http://www.w3.org/2001/XMLSchema" xmlns:p="http://schemas.microsoft.com/office/2006/metadata/properties" xmlns:ns3="db580473-a3f8-47e9-aa20-0a927044ca80" xmlns:ns4="a315480c-c300-4866-b02b-14f7333200b9" targetNamespace="http://schemas.microsoft.com/office/2006/metadata/properties" ma:root="true" ma:fieldsID="7a8df46205014414895cae8a93b5a3ca" ns3:_="" ns4:_="">
    <xsd:import namespace="db580473-a3f8-47e9-aa20-0a927044ca80"/>
    <xsd:import namespace="a315480c-c300-4866-b02b-14f733320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580473-a3f8-47e9-aa20-0a927044ca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F080C-4BA8-4001-A609-B7F8A1EA1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80473-a3f8-47e9-aa20-0a927044ca80"/>
    <ds:schemaRef ds:uri="a315480c-c300-4866-b02b-14f733320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3C18D-F6C9-4ACE-BA74-8A58B314089C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D7EF0B1B-771A-4BF3-83F4-A6D7319282B9}">
  <ds:schemaRefs>
    <ds:schemaRef ds:uri="http://schemas.microsoft.com/office/2006/metadata/properties"/>
    <ds:schemaRef ds:uri="http://schemas.microsoft.com/office/infopath/2007/PartnerControls"/>
    <ds:schemaRef ds:uri="db580473-a3f8-47e9-aa20-0a927044ca80"/>
  </ds:schemaRefs>
</ds:datastoreItem>
</file>

<file path=customXml/itemProps4.xml><?xml version="1.0" encoding="utf-8"?>
<ds:datastoreItem xmlns:ds="http://schemas.openxmlformats.org/officeDocument/2006/customXml" ds:itemID="{54477403-EF26-4815-80A3-C14D19093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messenger</dc:creator>
  <cp:keywords/>
  <cp:lastModifiedBy>Wendy Dafoe</cp:lastModifiedBy>
  <cp:revision>5</cp:revision>
  <cp:lastPrinted>2024-12-15T15:58:00Z</cp:lastPrinted>
  <dcterms:created xsi:type="dcterms:W3CDTF">2023-12-22T15:00:00Z</dcterms:created>
  <dcterms:modified xsi:type="dcterms:W3CDTF">2024-12-15T16:04:00Z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